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E6CBE" w14:textId="74650D1B" w:rsidR="00CD76EA" w:rsidRPr="00380C5D" w:rsidRDefault="00CD76EA" w:rsidP="00CD76EA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F. </w:t>
      </w:r>
      <w:r w:rsidRPr="00380C5D">
        <w:rPr>
          <w:b/>
          <w:bCs/>
          <w:lang w:val="es-ES"/>
        </w:rPr>
        <w:t xml:space="preserve">SOLICITUD DE DESCUENTO </w:t>
      </w:r>
      <w:r>
        <w:rPr>
          <w:b/>
          <w:bCs/>
          <w:lang w:val="es-ES"/>
        </w:rPr>
        <w:t>PARA EMPLEADOS -</w:t>
      </w:r>
      <w:r w:rsidRPr="00630173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>RESOLUCIÓN 225 DE OCTUBRE DE 2024</w:t>
      </w: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560"/>
        <w:gridCol w:w="1920"/>
        <w:gridCol w:w="2495"/>
        <w:gridCol w:w="2172"/>
        <w:gridCol w:w="3621"/>
      </w:tblGrid>
      <w:tr w:rsidR="00CD76EA" w14:paraId="44396BD9" w14:textId="77777777" w:rsidTr="00CD76EA">
        <w:trPr>
          <w:gridAfter w:val="2"/>
          <w:wAfter w:w="5793" w:type="dxa"/>
        </w:trPr>
        <w:tc>
          <w:tcPr>
            <w:tcW w:w="2480" w:type="dxa"/>
            <w:gridSpan w:val="2"/>
            <w:shd w:val="clear" w:color="auto" w:fill="F2F2F2" w:themeFill="background1" w:themeFillShade="F2"/>
          </w:tcPr>
          <w:p w14:paraId="3DAE9408" w14:textId="77777777" w:rsidR="00CD76EA" w:rsidRPr="00A01281" w:rsidRDefault="00CD76EA" w:rsidP="003534C6">
            <w:pPr>
              <w:rPr>
                <w:lang w:val="es-ES"/>
              </w:rPr>
            </w:pPr>
            <w:r w:rsidRPr="00A01281">
              <w:rPr>
                <w:color w:val="000000" w:themeColor="text1"/>
                <w:lang w:val="es-ES"/>
              </w:rPr>
              <w:t>FECHA:</w:t>
            </w:r>
          </w:p>
        </w:tc>
        <w:tc>
          <w:tcPr>
            <w:tcW w:w="2495" w:type="dxa"/>
          </w:tcPr>
          <w:p w14:paraId="6D71DD08" w14:textId="77777777" w:rsidR="00CD76EA" w:rsidRDefault="00CD76EA" w:rsidP="003534C6">
            <w:pPr>
              <w:jc w:val="center"/>
              <w:rPr>
                <w:lang w:val="es-ES"/>
              </w:rPr>
            </w:pPr>
          </w:p>
        </w:tc>
      </w:tr>
      <w:tr w:rsidR="00CD76EA" w:rsidRPr="009416DE" w14:paraId="02D1A854" w14:textId="77777777" w:rsidTr="00CD76EA">
        <w:tc>
          <w:tcPr>
            <w:tcW w:w="10768" w:type="dxa"/>
            <w:gridSpan w:val="5"/>
            <w:shd w:val="clear" w:color="auto" w:fill="0070C0"/>
            <w:vAlign w:val="center"/>
          </w:tcPr>
          <w:p w14:paraId="69EB4C0E" w14:textId="77777777" w:rsidR="00CD76EA" w:rsidRPr="00E464CE" w:rsidRDefault="00CD76EA" w:rsidP="003534C6">
            <w:pPr>
              <w:jc w:val="center"/>
              <w:rPr>
                <w:b/>
                <w:bCs/>
                <w:color w:val="FFFFFF" w:themeColor="background1"/>
                <w:lang w:val="es-ES"/>
              </w:rPr>
            </w:pPr>
            <w:r w:rsidRPr="00E464CE">
              <w:rPr>
                <w:b/>
                <w:bCs/>
                <w:color w:val="FFFFFF" w:themeColor="background1"/>
                <w:lang w:val="es-ES"/>
              </w:rPr>
              <w:t>DATOS DEL COLABORADOR</w:t>
            </w:r>
          </w:p>
        </w:tc>
      </w:tr>
      <w:tr w:rsidR="00CD76EA" w14:paraId="4E44E822" w14:textId="77777777" w:rsidTr="00CD76EA">
        <w:tc>
          <w:tcPr>
            <w:tcW w:w="2480" w:type="dxa"/>
            <w:gridSpan w:val="2"/>
            <w:shd w:val="clear" w:color="auto" w:fill="F2F2F2" w:themeFill="background1" w:themeFillShade="F2"/>
            <w:vAlign w:val="center"/>
          </w:tcPr>
          <w:p w14:paraId="40335FEE" w14:textId="77777777" w:rsidR="00CD76EA" w:rsidRPr="00A01281" w:rsidRDefault="00CD76EA" w:rsidP="003534C6">
            <w:pPr>
              <w:rPr>
                <w:lang w:val="es-ES"/>
              </w:rPr>
            </w:pPr>
            <w:r w:rsidRPr="00A01281">
              <w:rPr>
                <w:lang w:val="es-ES"/>
              </w:rPr>
              <w:t>Nombre:</w:t>
            </w:r>
          </w:p>
        </w:tc>
        <w:tc>
          <w:tcPr>
            <w:tcW w:w="2495" w:type="dxa"/>
            <w:vAlign w:val="center"/>
          </w:tcPr>
          <w:p w14:paraId="0DF3F6E5" w14:textId="77777777" w:rsidR="00CD76EA" w:rsidRDefault="00CD76EA" w:rsidP="003534C6">
            <w:pPr>
              <w:rPr>
                <w:lang w:val="es-ES"/>
              </w:rPr>
            </w:pP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35379F8" w14:textId="77777777" w:rsidR="00CD76EA" w:rsidRPr="00A01281" w:rsidRDefault="00CD76EA" w:rsidP="003534C6">
            <w:pPr>
              <w:rPr>
                <w:lang w:val="es-ES"/>
              </w:rPr>
            </w:pPr>
            <w:r w:rsidRPr="00A01281">
              <w:rPr>
                <w:lang w:val="es-ES"/>
              </w:rPr>
              <w:t>Identificación No:</w:t>
            </w:r>
          </w:p>
        </w:tc>
        <w:tc>
          <w:tcPr>
            <w:tcW w:w="3621" w:type="dxa"/>
            <w:vAlign w:val="center"/>
          </w:tcPr>
          <w:p w14:paraId="147B0393" w14:textId="77777777" w:rsidR="00CD76EA" w:rsidRDefault="00CD76EA" w:rsidP="003534C6">
            <w:pPr>
              <w:rPr>
                <w:lang w:val="es-ES"/>
              </w:rPr>
            </w:pPr>
          </w:p>
        </w:tc>
      </w:tr>
      <w:tr w:rsidR="00CD76EA" w14:paraId="23C51D85" w14:textId="77777777" w:rsidTr="00CD76EA">
        <w:tc>
          <w:tcPr>
            <w:tcW w:w="2480" w:type="dxa"/>
            <w:gridSpan w:val="2"/>
            <w:shd w:val="clear" w:color="auto" w:fill="F2F2F2" w:themeFill="background1" w:themeFillShade="F2"/>
            <w:vAlign w:val="center"/>
          </w:tcPr>
          <w:p w14:paraId="448A3000" w14:textId="77777777" w:rsidR="00CD76EA" w:rsidRPr="00A01281" w:rsidRDefault="00CD76EA" w:rsidP="003534C6">
            <w:pPr>
              <w:rPr>
                <w:lang w:val="es-ES"/>
              </w:rPr>
            </w:pPr>
            <w:r w:rsidRPr="00A01281">
              <w:rPr>
                <w:lang w:val="es-ES"/>
              </w:rPr>
              <w:t>Dependencia o Facultad:</w:t>
            </w:r>
          </w:p>
        </w:tc>
        <w:tc>
          <w:tcPr>
            <w:tcW w:w="2495" w:type="dxa"/>
            <w:vAlign w:val="center"/>
          </w:tcPr>
          <w:p w14:paraId="04604D11" w14:textId="77777777" w:rsidR="00CD76EA" w:rsidRDefault="00CD76EA" w:rsidP="003534C6">
            <w:pPr>
              <w:rPr>
                <w:lang w:val="es-ES"/>
              </w:rPr>
            </w:pP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D792936" w14:textId="77777777" w:rsidR="00CD76EA" w:rsidRPr="00A01281" w:rsidRDefault="00CD76EA" w:rsidP="003534C6">
            <w:pPr>
              <w:rPr>
                <w:lang w:val="es-ES"/>
              </w:rPr>
            </w:pPr>
            <w:r w:rsidRPr="00A01281">
              <w:rPr>
                <w:lang w:val="es-ES"/>
              </w:rPr>
              <w:t xml:space="preserve">Correo electrónico: </w:t>
            </w:r>
          </w:p>
        </w:tc>
        <w:tc>
          <w:tcPr>
            <w:tcW w:w="3621" w:type="dxa"/>
            <w:vAlign w:val="center"/>
          </w:tcPr>
          <w:p w14:paraId="2C2F0AFC" w14:textId="77777777" w:rsidR="00CD76EA" w:rsidRDefault="00CD76EA" w:rsidP="003534C6">
            <w:pPr>
              <w:rPr>
                <w:lang w:val="es-ES"/>
              </w:rPr>
            </w:pPr>
          </w:p>
        </w:tc>
      </w:tr>
      <w:tr w:rsidR="00CD76EA" w14:paraId="394035F2" w14:textId="77777777" w:rsidTr="00CD76EA">
        <w:tc>
          <w:tcPr>
            <w:tcW w:w="2480" w:type="dxa"/>
            <w:gridSpan w:val="2"/>
            <w:shd w:val="clear" w:color="auto" w:fill="F2F2F2" w:themeFill="background1" w:themeFillShade="F2"/>
            <w:vAlign w:val="center"/>
          </w:tcPr>
          <w:p w14:paraId="5C0A4517" w14:textId="77777777" w:rsidR="00CD76EA" w:rsidRPr="00A01281" w:rsidRDefault="00CD76EA" w:rsidP="003534C6">
            <w:pPr>
              <w:rPr>
                <w:lang w:val="es-ES"/>
              </w:rPr>
            </w:pPr>
            <w:r w:rsidRPr="00A01281">
              <w:rPr>
                <w:lang w:val="es-ES"/>
              </w:rPr>
              <w:t>Dirección:</w:t>
            </w:r>
          </w:p>
        </w:tc>
        <w:tc>
          <w:tcPr>
            <w:tcW w:w="2495" w:type="dxa"/>
            <w:vAlign w:val="center"/>
          </w:tcPr>
          <w:p w14:paraId="11097207" w14:textId="77777777" w:rsidR="00CD76EA" w:rsidRDefault="00CD76EA" w:rsidP="003534C6">
            <w:pPr>
              <w:rPr>
                <w:lang w:val="es-ES"/>
              </w:rPr>
            </w:pP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26834E2" w14:textId="77777777" w:rsidR="00CD76EA" w:rsidRPr="00A01281" w:rsidRDefault="00CD76EA" w:rsidP="003534C6">
            <w:pPr>
              <w:rPr>
                <w:lang w:val="es-ES"/>
              </w:rPr>
            </w:pPr>
            <w:r w:rsidRPr="00A01281">
              <w:rPr>
                <w:lang w:val="es-ES"/>
              </w:rPr>
              <w:t>Teléfono celular:</w:t>
            </w:r>
          </w:p>
        </w:tc>
        <w:tc>
          <w:tcPr>
            <w:tcW w:w="3621" w:type="dxa"/>
            <w:vAlign w:val="center"/>
          </w:tcPr>
          <w:p w14:paraId="62C1A0BC" w14:textId="77777777" w:rsidR="00CD76EA" w:rsidRDefault="00CD76EA" w:rsidP="003534C6">
            <w:pPr>
              <w:rPr>
                <w:lang w:val="es-ES"/>
              </w:rPr>
            </w:pPr>
          </w:p>
        </w:tc>
      </w:tr>
      <w:tr w:rsidR="00CD76EA" w14:paraId="2C809C49" w14:textId="77777777" w:rsidTr="00CD76EA">
        <w:tc>
          <w:tcPr>
            <w:tcW w:w="10768" w:type="dxa"/>
            <w:gridSpan w:val="5"/>
            <w:shd w:val="clear" w:color="auto" w:fill="0070C0"/>
            <w:vAlign w:val="center"/>
          </w:tcPr>
          <w:p w14:paraId="6F626319" w14:textId="77777777" w:rsidR="00CD76EA" w:rsidRPr="004377B4" w:rsidRDefault="00CD76EA" w:rsidP="003534C6">
            <w:pPr>
              <w:pStyle w:val="Prrafodelista"/>
              <w:ind w:left="0"/>
              <w:jc w:val="center"/>
              <w:rPr>
                <w:b/>
                <w:bCs/>
                <w:color w:val="FFFFFF" w:themeColor="background1"/>
                <w:lang w:val="es-ES"/>
              </w:rPr>
            </w:pPr>
            <w:r w:rsidRPr="004377B4">
              <w:rPr>
                <w:b/>
                <w:bCs/>
                <w:color w:val="FFFFFF" w:themeColor="background1"/>
                <w:lang w:val="es-ES"/>
              </w:rPr>
              <w:t>TIPO DE DESCUENTO</w:t>
            </w:r>
            <w:r>
              <w:rPr>
                <w:b/>
                <w:bCs/>
                <w:color w:val="FFFFFF" w:themeColor="background1"/>
                <w:lang w:val="es-ES"/>
              </w:rPr>
              <w:t xml:space="preserve"> (marcar x)</w:t>
            </w:r>
          </w:p>
        </w:tc>
      </w:tr>
      <w:tr w:rsidR="00CD76EA" w14:paraId="74D41CAA" w14:textId="77777777" w:rsidTr="00CD76EA">
        <w:tc>
          <w:tcPr>
            <w:tcW w:w="560" w:type="dxa"/>
            <w:vAlign w:val="center"/>
          </w:tcPr>
          <w:p w14:paraId="5CF86D11" w14:textId="77777777" w:rsidR="00CD76EA" w:rsidRPr="00A01281" w:rsidRDefault="00CD76EA" w:rsidP="003534C6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0208" w:type="dxa"/>
            <w:gridSpan w:val="4"/>
            <w:shd w:val="clear" w:color="auto" w:fill="F2F2F2" w:themeFill="background1" w:themeFillShade="F2"/>
            <w:vAlign w:val="center"/>
          </w:tcPr>
          <w:p w14:paraId="417D0921" w14:textId="77777777" w:rsidR="00CD76EA" w:rsidRPr="00380C5D" w:rsidRDefault="00CD76EA" w:rsidP="003534C6">
            <w:pPr>
              <w:rPr>
                <w:lang w:val="es-ES"/>
              </w:rPr>
            </w:pPr>
            <w:r w:rsidRPr="00380C5D">
              <w:rPr>
                <w:lang w:val="es-ES"/>
              </w:rPr>
              <w:t>Valor total de la matricula ordinaria pregrado</w:t>
            </w:r>
            <w:r>
              <w:rPr>
                <w:lang w:val="es-ES"/>
              </w:rPr>
              <w:t xml:space="preserve"> para colaborador </w:t>
            </w:r>
          </w:p>
        </w:tc>
      </w:tr>
      <w:tr w:rsidR="00CD76EA" w14:paraId="234CAFC8" w14:textId="77777777" w:rsidTr="00CD76EA">
        <w:tc>
          <w:tcPr>
            <w:tcW w:w="560" w:type="dxa"/>
            <w:vAlign w:val="center"/>
          </w:tcPr>
          <w:p w14:paraId="085C9242" w14:textId="77777777" w:rsidR="00CD76EA" w:rsidRPr="00A01281" w:rsidRDefault="00CD76EA" w:rsidP="003534C6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0208" w:type="dxa"/>
            <w:gridSpan w:val="4"/>
            <w:shd w:val="clear" w:color="auto" w:fill="F2F2F2" w:themeFill="background1" w:themeFillShade="F2"/>
            <w:vAlign w:val="center"/>
          </w:tcPr>
          <w:p w14:paraId="6263A20D" w14:textId="77777777" w:rsidR="00CD76EA" w:rsidRPr="00380C5D" w:rsidRDefault="00CD76EA" w:rsidP="003534C6">
            <w:pPr>
              <w:rPr>
                <w:lang w:val="es-ES"/>
              </w:rPr>
            </w:pPr>
            <w:r w:rsidRPr="00380C5D">
              <w:rPr>
                <w:lang w:val="es-ES"/>
              </w:rPr>
              <w:t>Valor total de la matricula ordinaria pregrado</w:t>
            </w:r>
            <w:r>
              <w:rPr>
                <w:lang w:val="es-ES"/>
              </w:rPr>
              <w:t xml:space="preserve"> para grupo familiar </w:t>
            </w:r>
          </w:p>
        </w:tc>
      </w:tr>
      <w:tr w:rsidR="00CD76EA" w14:paraId="0727855B" w14:textId="77777777" w:rsidTr="00CD76EA">
        <w:tc>
          <w:tcPr>
            <w:tcW w:w="560" w:type="dxa"/>
            <w:vAlign w:val="center"/>
          </w:tcPr>
          <w:p w14:paraId="50004414" w14:textId="77777777" w:rsidR="00CD76EA" w:rsidRPr="00A01281" w:rsidRDefault="00CD76EA" w:rsidP="003534C6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0208" w:type="dxa"/>
            <w:gridSpan w:val="4"/>
            <w:shd w:val="clear" w:color="auto" w:fill="F2F2F2" w:themeFill="background1" w:themeFillShade="F2"/>
            <w:vAlign w:val="center"/>
          </w:tcPr>
          <w:p w14:paraId="3540847D" w14:textId="77777777" w:rsidR="00CD76EA" w:rsidRPr="00380C5D" w:rsidRDefault="00CD76EA" w:rsidP="003534C6">
            <w:pPr>
              <w:rPr>
                <w:lang w:val="es-ES"/>
              </w:rPr>
            </w:pPr>
            <w:r w:rsidRPr="00380C5D">
              <w:rPr>
                <w:lang w:val="es-ES"/>
              </w:rPr>
              <w:t xml:space="preserve">Valor total de la matricula ordinaria posgrado </w:t>
            </w:r>
            <w:r>
              <w:rPr>
                <w:lang w:val="es-ES"/>
              </w:rPr>
              <w:t>para colaborador</w:t>
            </w:r>
          </w:p>
        </w:tc>
      </w:tr>
      <w:tr w:rsidR="00CD76EA" w14:paraId="516C9F4E" w14:textId="77777777" w:rsidTr="00CD76EA">
        <w:tc>
          <w:tcPr>
            <w:tcW w:w="560" w:type="dxa"/>
            <w:vAlign w:val="center"/>
          </w:tcPr>
          <w:p w14:paraId="1233B4A6" w14:textId="77777777" w:rsidR="00CD76EA" w:rsidRPr="00A01281" w:rsidRDefault="00CD76EA" w:rsidP="003534C6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0208" w:type="dxa"/>
            <w:gridSpan w:val="4"/>
            <w:shd w:val="clear" w:color="auto" w:fill="F2F2F2" w:themeFill="background1" w:themeFillShade="F2"/>
            <w:vAlign w:val="center"/>
          </w:tcPr>
          <w:p w14:paraId="64A60DCF" w14:textId="77777777" w:rsidR="00CD76EA" w:rsidRPr="00380C5D" w:rsidRDefault="00CD76EA" w:rsidP="003534C6">
            <w:pPr>
              <w:rPr>
                <w:lang w:val="es-ES"/>
              </w:rPr>
            </w:pPr>
            <w:r w:rsidRPr="00380C5D">
              <w:rPr>
                <w:lang w:val="es-ES"/>
              </w:rPr>
              <w:t>Valor total de la matricula ordinaria p</w:t>
            </w:r>
            <w:r>
              <w:rPr>
                <w:lang w:val="es-ES"/>
              </w:rPr>
              <w:t>osgrado para grupo familiar</w:t>
            </w:r>
          </w:p>
        </w:tc>
      </w:tr>
      <w:tr w:rsidR="00CD76EA" w14:paraId="4C3C6777" w14:textId="77777777" w:rsidTr="00CD76EA">
        <w:tc>
          <w:tcPr>
            <w:tcW w:w="560" w:type="dxa"/>
            <w:vAlign w:val="center"/>
          </w:tcPr>
          <w:p w14:paraId="4F285CC2" w14:textId="77777777" w:rsidR="00CD76EA" w:rsidRPr="00A01281" w:rsidRDefault="00CD76EA" w:rsidP="003534C6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0208" w:type="dxa"/>
            <w:gridSpan w:val="4"/>
            <w:shd w:val="clear" w:color="auto" w:fill="F2F2F2" w:themeFill="background1" w:themeFillShade="F2"/>
            <w:vAlign w:val="center"/>
          </w:tcPr>
          <w:p w14:paraId="5A7B6E1E" w14:textId="77777777" w:rsidR="00CD76EA" w:rsidRPr="00380C5D" w:rsidRDefault="00CD76EA" w:rsidP="003534C6">
            <w:pPr>
              <w:rPr>
                <w:lang w:val="es-ES"/>
              </w:rPr>
            </w:pPr>
            <w:r w:rsidRPr="00380C5D">
              <w:rPr>
                <w:lang w:val="es-ES"/>
              </w:rPr>
              <w:t xml:space="preserve">Valor en derechos de grado </w:t>
            </w:r>
            <w:r>
              <w:rPr>
                <w:lang w:val="es-ES"/>
              </w:rPr>
              <w:t>para colaborador y grupo familiar</w:t>
            </w:r>
          </w:p>
        </w:tc>
      </w:tr>
      <w:tr w:rsidR="00CD76EA" w14:paraId="4E176830" w14:textId="77777777" w:rsidTr="00CD76EA">
        <w:tc>
          <w:tcPr>
            <w:tcW w:w="10768" w:type="dxa"/>
            <w:gridSpan w:val="5"/>
            <w:shd w:val="clear" w:color="auto" w:fill="0070C0"/>
            <w:vAlign w:val="center"/>
          </w:tcPr>
          <w:p w14:paraId="445A0FA8" w14:textId="77777777" w:rsidR="00CD76EA" w:rsidRPr="00E464CE" w:rsidRDefault="00CD76EA" w:rsidP="003534C6">
            <w:pPr>
              <w:jc w:val="center"/>
              <w:rPr>
                <w:b/>
                <w:bCs/>
                <w:color w:val="FFFFFF" w:themeColor="background1"/>
                <w:lang w:val="es-ES"/>
              </w:rPr>
            </w:pPr>
            <w:r w:rsidRPr="00E464CE">
              <w:rPr>
                <w:b/>
                <w:bCs/>
                <w:color w:val="FFFFFF" w:themeColor="background1"/>
                <w:lang w:val="es-ES"/>
              </w:rPr>
              <w:t>LISTA DE CHEQUEO DOCUMENTOS APORTADOS</w:t>
            </w:r>
            <w:r>
              <w:rPr>
                <w:b/>
                <w:bCs/>
                <w:color w:val="FFFFFF" w:themeColor="background1"/>
                <w:lang w:val="es-ES"/>
              </w:rPr>
              <w:t xml:space="preserve"> DEPARTAMENTO CRÉDITO Y CARTERA (marcar x)</w:t>
            </w:r>
          </w:p>
        </w:tc>
      </w:tr>
      <w:tr w:rsidR="00CD76EA" w14:paraId="104BE52E" w14:textId="77777777" w:rsidTr="00CD76EA">
        <w:tc>
          <w:tcPr>
            <w:tcW w:w="560" w:type="dxa"/>
            <w:vAlign w:val="center"/>
          </w:tcPr>
          <w:p w14:paraId="7304D034" w14:textId="77777777" w:rsidR="00CD76EA" w:rsidRPr="00A01281" w:rsidRDefault="00CD76EA" w:rsidP="003534C6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0208" w:type="dxa"/>
            <w:gridSpan w:val="4"/>
            <w:shd w:val="clear" w:color="auto" w:fill="F2F2F2" w:themeFill="background1" w:themeFillShade="F2"/>
            <w:vAlign w:val="center"/>
          </w:tcPr>
          <w:p w14:paraId="1AB441C5" w14:textId="77777777" w:rsidR="00CD76EA" w:rsidRPr="00380C5D" w:rsidRDefault="00CD76EA" w:rsidP="003534C6">
            <w:pPr>
              <w:rPr>
                <w:lang w:val="es-ES"/>
              </w:rPr>
            </w:pPr>
            <w:r>
              <w:rPr>
                <w:lang w:val="es-ES"/>
              </w:rPr>
              <w:t>Fotocopia de documento de identidad colaborador o grupo familiar</w:t>
            </w:r>
          </w:p>
        </w:tc>
      </w:tr>
      <w:tr w:rsidR="00CD76EA" w14:paraId="70294AC5" w14:textId="77777777" w:rsidTr="00CD76EA">
        <w:tc>
          <w:tcPr>
            <w:tcW w:w="560" w:type="dxa"/>
            <w:vAlign w:val="center"/>
          </w:tcPr>
          <w:p w14:paraId="4AA3DB8B" w14:textId="77777777" w:rsidR="00CD76EA" w:rsidRPr="00A01281" w:rsidRDefault="00CD76EA" w:rsidP="003534C6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0208" w:type="dxa"/>
            <w:gridSpan w:val="4"/>
            <w:shd w:val="clear" w:color="auto" w:fill="F2F2F2" w:themeFill="background1" w:themeFillShade="F2"/>
            <w:vAlign w:val="center"/>
          </w:tcPr>
          <w:p w14:paraId="0B2A486E" w14:textId="77777777" w:rsidR="00CD76EA" w:rsidRPr="00380C5D" w:rsidRDefault="00CD76EA" w:rsidP="003534C6">
            <w:pPr>
              <w:rPr>
                <w:lang w:val="es-ES"/>
              </w:rPr>
            </w:pPr>
            <w:r w:rsidRPr="00380C5D">
              <w:rPr>
                <w:lang w:val="es-ES"/>
              </w:rPr>
              <w:t>Certificado de notas, donde conste PGA y no haber reprobado o cancelado asignaturas</w:t>
            </w:r>
          </w:p>
        </w:tc>
      </w:tr>
      <w:tr w:rsidR="00CD76EA" w14:paraId="773D5E76" w14:textId="77777777" w:rsidTr="00CD76EA">
        <w:tc>
          <w:tcPr>
            <w:tcW w:w="560" w:type="dxa"/>
            <w:vAlign w:val="center"/>
          </w:tcPr>
          <w:p w14:paraId="7B266B36" w14:textId="77777777" w:rsidR="00CD76EA" w:rsidRPr="00A01281" w:rsidRDefault="00CD76EA" w:rsidP="003534C6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0208" w:type="dxa"/>
            <w:gridSpan w:val="4"/>
            <w:shd w:val="clear" w:color="auto" w:fill="F2F2F2" w:themeFill="background1" w:themeFillShade="F2"/>
            <w:vAlign w:val="center"/>
          </w:tcPr>
          <w:p w14:paraId="0BEBFC5E" w14:textId="77777777" w:rsidR="00CD76EA" w:rsidRPr="00380C5D" w:rsidRDefault="00CD76EA" w:rsidP="003534C6">
            <w:pPr>
              <w:rPr>
                <w:lang w:val="es-ES"/>
              </w:rPr>
            </w:pPr>
            <w:r w:rsidRPr="00380C5D">
              <w:rPr>
                <w:lang w:val="es-ES"/>
              </w:rPr>
              <w:t>Polígrafo de pago, donde conste el número de créditos académicos matriculados</w:t>
            </w:r>
          </w:p>
        </w:tc>
      </w:tr>
      <w:tr w:rsidR="00CD76EA" w14:paraId="2D51DFA7" w14:textId="77777777" w:rsidTr="00CD76EA">
        <w:tc>
          <w:tcPr>
            <w:tcW w:w="560" w:type="dxa"/>
            <w:vAlign w:val="center"/>
          </w:tcPr>
          <w:p w14:paraId="085DDD8A" w14:textId="77777777" w:rsidR="00CD76EA" w:rsidRPr="00A01281" w:rsidRDefault="00CD76EA" w:rsidP="003534C6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0208" w:type="dxa"/>
            <w:gridSpan w:val="4"/>
            <w:shd w:val="clear" w:color="auto" w:fill="F2F2F2" w:themeFill="background1" w:themeFillShade="F2"/>
            <w:vAlign w:val="center"/>
          </w:tcPr>
          <w:p w14:paraId="1408B69A" w14:textId="77777777" w:rsidR="00CD76EA" w:rsidRPr="00380C5D" w:rsidRDefault="00CD76EA" w:rsidP="003534C6">
            <w:pPr>
              <w:rPr>
                <w:lang w:val="es-ES"/>
              </w:rPr>
            </w:pPr>
            <w:r>
              <w:rPr>
                <w:lang w:val="es-ES"/>
              </w:rPr>
              <w:t>Registro civil (</w:t>
            </w:r>
            <w:r w:rsidRPr="001C4A75">
              <w:rPr>
                <w:i/>
                <w:iCs/>
                <w:sz w:val="20"/>
                <w:szCs w:val="20"/>
                <w:lang w:val="es-ES"/>
              </w:rPr>
              <w:t>aplica para</w:t>
            </w:r>
            <w:r w:rsidRPr="001C4A75">
              <w:rPr>
                <w:i/>
                <w:iCs/>
                <w:lang w:val="es-ES"/>
              </w:rPr>
              <w:t xml:space="preserve"> </w:t>
            </w:r>
            <w:r w:rsidRPr="00407DCF">
              <w:rPr>
                <w:i/>
                <w:iCs/>
                <w:sz w:val="20"/>
                <w:szCs w:val="20"/>
                <w:lang w:val="es-ES"/>
              </w:rPr>
              <w:t>hermanos</w:t>
            </w:r>
            <w:r>
              <w:rPr>
                <w:i/>
                <w:iCs/>
                <w:sz w:val="20"/>
                <w:szCs w:val="20"/>
                <w:lang w:val="es-ES"/>
              </w:rPr>
              <w:t xml:space="preserve">, padres o </w:t>
            </w:r>
            <w:r w:rsidRPr="00407DCF">
              <w:rPr>
                <w:i/>
                <w:iCs/>
                <w:sz w:val="20"/>
                <w:szCs w:val="20"/>
                <w:lang w:val="es-ES"/>
              </w:rPr>
              <w:t>hijos del colaborador</w:t>
            </w:r>
            <w:r>
              <w:rPr>
                <w:lang w:val="es-ES"/>
              </w:rPr>
              <w:t xml:space="preserve">) </w:t>
            </w:r>
          </w:p>
        </w:tc>
      </w:tr>
      <w:tr w:rsidR="00CD76EA" w14:paraId="5E12F718" w14:textId="77777777" w:rsidTr="00CD76EA">
        <w:tc>
          <w:tcPr>
            <w:tcW w:w="560" w:type="dxa"/>
            <w:vAlign w:val="center"/>
          </w:tcPr>
          <w:p w14:paraId="38FDDBDD" w14:textId="77777777" w:rsidR="00CD76EA" w:rsidRPr="00A01281" w:rsidRDefault="00CD76EA" w:rsidP="003534C6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0208" w:type="dxa"/>
            <w:gridSpan w:val="4"/>
            <w:shd w:val="clear" w:color="auto" w:fill="F2F2F2" w:themeFill="background1" w:themeFillShade="F2"/>
            <w:vAlign w:val="center"/>
          </w:tcPr>
          <w:p w14:paraId="7DE89116" w14:textId="77777777" w:rsidR="00CD76EA" w:rsidRPr="00380C5D" w:rsidRDefault="00CD76EA" w:rsidP="003534C6">
            <w:pPr>
              <w:rPr>
                <w:lang w:val="es-ES"/>
              </w:rPr>
            </w:pPr>
            <w:r w:rsidRPr="00380C5D">
              <w:rPr>
                <w:lang w:val="es-ES"/>
              </w:rPr>
              <w:t>Partida de matrimonio</w:t>
            </w:r>
            <w:r>
              <w:rPr>
                <w:lang w:val="es-ES"/>
              </w:rPr>
              <w:t xml:space="preserve"> o</w:t>
            </w:r>
            <w:r w:rsidRPr="00380C5D">
              <w:rPr>
                <w:lang w:val="es-ES"/>
              </w:rPr>
              <w:t xml:space="preserve"> declaración extraprocesal</w:t>
            </w:r>
            <w:r>
              <w:rPr>
                <w:lang w:val="es-ES"/>
              </w:rPr>
              <w:t xml:space="preserve"> (</w:t>
            </w:r>
            <w:r w:rsidRPr="001C4A75">
              <w:rPr>
                <w:i/>
                <w:iCs/>
                <w:sz w:val="20"/>
                <w:szCs w:val="20"/>
                <w:lang w:val="es-ES"/>
              </w:rPr>
              <w:t>aplica para</w:t>
            </w:r>
            <w:r>
              <w:rPr>
                <w:i/>
                <w:iCs/>
                <w:sz w:val="20"/>
                <w:szCs w:val="20"/>
                <w:lang w:val="es-ES"/>
              </w:rPr>
              <w:t xml:space="preserve"> cónyuge</w:t>
            </w:r>
            <w:r>
              <w:rPr>
                <w:lang w:val="es-ES"/>
              </w:rPr>
              <w:t>)</w:t>
            </w:r>
          </w:p>
        </w:tc>
      </w:tr>
      <w:tr w:rsidR="00CD76EA" w14:paraId="0B516A11" w14:textId="77777777" w:rsidTr="00CD76EA">
        <w:tc>
          <w:tcPr>
            <w:tcW w:w="10768" w:type="dxa"/>
            <w:gridSpan w:val="5"/>
            <w:shd w:val="clear" w:color="auto" w:fill="0070C0"/>
            <w:vAlign w:val="center"/>
          </w:tcPr>
          <w:p w14:paraId="189E4889" w14:textId="77777777" w:rsidR="00CD76EA" w:rsidRPr="00380C5D" w:rsidRDefault="00CD76EA" w:rsidP="003534C6">
            <w:pPr>
              <w:jc w:val="center"/>
              <w:rPr>
                <w:b/>
                <w:bCs/>
                <w:color w:val="FFFFFF" w:themeColor="background1"/>
                <w:lang w:val="es-ES"/>
              </w:rPr>
            </w:pPr>
            <w:r w:rsidRPr="00380C5D">
              <w:rPr>
                <w:b/>
                <w:bCs/>
                <w:color w:val="FFFFFF" w:themeColor="background1"/>
                <w:lang w:val="es-ES"/>
              </w:rPr>
              <w:t>TENGA EN CUENTA QUE</w:t>
            </w:r>
          </w:p>
        </w:tc>
      </w:tr>
      <w:tr w:rsidR="00CD76EA" w14:paraId="4A503A93" w14:textId="77777777" w:rsidTr="00CD76EA">
        <w:trPr>
          <w:trHeight w:val="860"/>
        </w:trPr>
        <w:tc>
          <w:tcPr>
            <w:tcW w:w="10768" w:type="dxa"/>
            <w:gridSpan w:val="5"/>
            <w:vAlign w:val="center"/>
          </w:tcPr>
          <w:p w14:paraId="4D5ECDCA" w14:textId="77777777" w:rsidR="00CD76EA" w:rsidRPr="0090119E" w:rsidRDefault="00CD76EA" w:rsidP="003534C6">
            <w:pPr>
              <w:rPr>
                <w:sz w:val="20"/>
                <w:szCs w:val="20"/>
              </w:rPr>
            </w:pPr>
            <w:r w:rsidRPr="0090119E">
              <w:rPr>
                <w:b/>
                <w:bCs/>
                <w:sz w:val="20"/>
                <w:szCs w:val="20"/>
              </w:rPr>
              <w:t>a.</w:t>
            </w:r>
            <w:r w:rsidRPr="0090119E">
              <w:rPr>
                <w:sz w:val="20"/>
                <w:szCs w:val="20"/>
              </w:rPr>
              <w:t xml:space="preserve"> La aplicación del descuento se efectuará únicamente hasta la fecha para PAGO ORDINARIO de matrícula. </w:t>
            </w:r>
          </w:p>
          <w:p w14:paraId="4909A064" w14:textId="77777777" w:rsidR="00CD76EA" w:rsidRDefault="00CD76EA" w:rsidP="003534C6">
            <w:pPr>
              <w:rPr>
                <w:sz w:val="20"/>
                <w:szCs w:val="20"/>
              </w:rPr>
            </w:pPr>
            <w:r w:rsidRPr="0090119E">
              <w:rPr>
                <w:b/>
                <w:bCs/>
                <w:sz w:val="20"/>
                <w:szCs w:val="20"/>
              </w:rPr>
              <w:t>b.</w:t>
            </w:r>
            <w:r w:rsidRPr="0090119E">
              <w:rPr>
                <w:sz w:val="20"/>
                <w:szCs w:val="20"/>
              </w:rPr>
              <w:t xml:space="preserve"> La recepción de este documento no genera la aprobación de la solicitud. </w:t>
            </w:r>
          </w:p>
          <w:p w14:paraId="115AE649" w14:textId="77777777" w:rsidR="00CD76EA" w:rsidRDefault="00CD76EA" w:rsidP="003534C6">
            <w:pPr>
              <w:rPr>
                <w:sz w:val="20"/>
                <w:szCs w:val="20"/>
              </w:rPr>
            </w:pPr>
            <w:r w:rsidRPr="000376E2">
              <w:rPr>
                <w:b/>
                <w:bCs/>
                <w:sz w:val="20"/>
                <w:szCs w:val="20"/>
              </w:rPr>
              <w:t>c.</w:t>
            </w:r>
            <w:r w:rsidRPr="0090119E">
              <w:rPr>
                <w:sz w:val="20"/>
                <w:szCs w:val="20"/>
              </w:rPr>
              <w:t xml:space="preserve"> </w:t>
            </w:r>
            <w:r w:rsidRPr="00BB01AB">
              <w:rPr>
                <w:sz w:val="20"/>
                <w:szCs w:val="20"/>
              </w:rPr>
              <w:t>El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B01AB">
              <w:rPr>
                <w:sz w:val="20"/>
                <w:szCs w:val="20"/>
              </w:rPr>
              <w:t>empleado debe mantener vigente su vinculación laboral con UNISANGIL por los siguientes 6 meses, de lo contrario, se</w:t>
            </w:r>
            <w:r>
              <w:rPr>
                <w:sz w:val="20"/>
                <w:szCs w:val="20"/>
              </w:rPr>
              <w:t xml:space="preserve"> le descontará de la liquidación de trabajo el </w:t>
            </w:r>
            <w:r w:rsidRPr="00BB01AB">
              <w:rPr>
                <w:sz w:val="20"/>
                <w:szCs w:val="20"/>
              </w:rPr>
              <w:t>valor del descuento otorgado a él o a su grupo familiar.</w:t>
            </w:r>
          </w:p>
          <w:p w14:paraId="67413CB5" w14:textId="77777777" w:rsidR="00CD76EA" w:rsidRPr="0090119E" w:rsidRDefault="00CD76EA" w:rsidP="003534C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Pr="0090119E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92D99">
              <w:rPr>
                <w:sz w:val="20"/>
                <w:szCs w:val="20"/>
              </w:rPr>
              <w:t>No se podrá otorgar más de un beneficio (beca o descuento) dentro del mismo semestre al trabajador o a su grupo familiar.</w:t>
            </w:r>
          </w:p>
          <w:p w14:paraId="4CC2E2D1" w14:textId="77777777" w:rsidR="00CD76EA" w:rsidRPr="0090119E" w:rsidRDefault="00CD76EA" w:rsidP="003534C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  <w:r w:rsidRPr="001C4A75">
              <w:rPr>
                <w:b/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90119E">
              <w:rPr>
                <w:sz w:val="20"/>
                <w:szCs w:val="20"/>
              </w:rPr>
              <w:t xml:space="preserve"> Los descuentos se conceden por igual para toda forma de pago, bien sea en efectivo, tarjeta de crédito u otros. </w:t>
            </w:r>
          </w:p>
          <w:p w14:paraId="6B843773" w14:textId="77777777" w:rsidR="00CD76EA" w:rsidRPr="001C4A75" w:rsidRDefault="00CD76EA" w:rsidP="003534C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 w:rsidRPr="0090119E">
              <w:rPr>
                <w:b/>
                <w:bCs/>
                <w:sz w:val="20"/>
                <w:szCs w:val="20"/>
              </w:rPr>
              <w:t>.</w:t>
            </w:r>
            <w:r w:rsidRPr="0090119E">
              <w:rPr>
                <w:sz w:val="20"/>
                <w:szCs w:val="20"/>
              </w:rPr>
              <w:t xml:space="preserve"> En caso de que el estudiante radique documentos falsificados, serán remitidos al Consejo de Facultad para la aplicación de la sanción pertinente.</w:t>
            </w:r>
          </w:p>
        </w:tc>
      </w:tr>
      <w:tr w:rsidR="00CD76EA" w14:paraId="00E2C193" w14:textId="77777777" w:rsidTr="00CD76EA">
        <w:trPr>
          <w:trHeight w:val="810"/>
        </w:trPr>
        <w:tc>
          <w:tcPr>
            <w:tcW w:w="10768" w:type="dxa"/>
            <w:gridSpan w:val="5"/>
            <w:vAlign w:val="center"/>
          </w:tcPr>
          <w:p w14:paraId="02E406BA" w14:textId="77777777" w:rsidR="00CD76EA" w:rsidRDefault="00CD76EA" w:rsidP="003534C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______________________________</w:t>
            </w:r>
          </w:p>
        </w:tc>
      </w:tr>
      <w:tr w:rsidR="00CD76EA" w14:paraId="3844F787" w14:textId="77777777" w:rsidTr="00CD76EA">
        <w:tc>
          <w:tcPr>
            <w:tcW w:w="10768" w:type="dxa"/>
            <w:gridSpan w:val="5"/>
            <w:shd w:val="clear" w:color="auto" w:fill="0070C0"/>
            <w:vAlign w:val="center"/>
          </w:tcPr>
          <w:p w14:paraId="1628DA22" w14:textId="77777777" w:rsidR="00CD76EA" w:rsidRPr="00380C5D" w:rsidRDefault="00CD76EA" w:rsidP="003534C6">
            <w:pPr>
              <w:jc w:val="center"/>
              <w:rPr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 xml:space="preserve">NOMBRE </w:t>
            </w:r>
            <w:r w:rsidRPr="00380C5D">
              <w:rPr>
                <w:b/>
                <w:bCs/>
                <w:color w:val="FFFFFF" w:themeColor="background1"/>
                <w:lang w:val="es-ES"/>
              </w:rPr>
              <w:t>COLABORADOR SOLICITANTE</w:t>
            </w:r>
          </w:p>
        </w:tc>
      </w:tr>
    </w:tbl>
    <w:p w14:paraId="48D8D110" w14:textId="77777777" w:rsidR="00CD76EA" w:rsidRDefault="00CD76EA" w:rsidP="00CD76EA"/>
    <w:p w14:paraId="40D928C1" w14:textId="77777777" w:rsidR="00CD76EA" w:rsidRDefault="00CD76EA" w:rsidP="00CD76EA"/>
    <w:tbl>
      <w:tblPr>
        <w:tblStyle w:val="Tablaconcuadrcula"/>
        <w:tblW w:w="10804" w:type="dxa"/>
        <w:tblLook w:val="04A0" w:firstRow="1" w:lastRow="0" w:firstColumn="1" w:lastColumn="0" w:noHBand="0" w:noVBand="1"/>
      </w:tblPr>
      <w:tblGrid>
        <w:gridCol w:w="10804"/>
      </w:tblGrid>
      <w:tr w:rsidR="00CD76EA" w14:paraId="439B64AE" w14:textId="77777777" w:rsidTr="00CD76EA">
        <w:trPr>
          <w:trHeight w:val="272"/>
        </w:trPr>
        <w:tc>
          <w:tcPr>
            <w:tcW w:w="10804" w:type="dxa"/>
            <w:shd w:val="clear" w:color="auto" w:fill="0070C0"/>
            <w:vAlign w:val="center"/>
          </w:tcPr>
          <w:p w14:paraId="65FD5B10" w14:textId="77777777" w:rsidR="00CD76EA" w:rsidRPr="00E464CE" w:rsidRDefault="00CD76EA" w:rsidP="003534C6">
            <w:pPr>
              <w:jc w:val="center"/>
              <w:rPr>
                <w:b/>
                <w:bCs/>
                <w:lang w:val="es-ES"/>
              </w:rPr>
            </w:pPr>
            <w:r w:rsidRPr="00E464CE">
              <w:rPr>
                <w:b/>
                <w:bCs/>
                <w:color w:val="FFFFFF" w:themeColor="background1"/>
                <w:lang w:val="es-ES"/>
              </w:rPr>
              <w:t xml:space="preserve">USO EXCLUSIVO </w:t>
            </w:r>
            <w:r>
              <w:rPr>
                <w:b/>
                <w:bCs/>
                <w:color w:val="FFFFFF" w:themeColor="background1"/>
                <w:lang w:val="es-ES"/>
              </w:rPr>
              <w:t>DE L</w:t>
            </w:r>
            <w:r w:rsidRPr="00E464CE">
              <w:rPr>
                <w:b/>
                <w:bCs/>
                <w:color w:val="FFFFFF" w:themeColor="background1"/>
                <w:lang w:val="es-ES"/>
              </w:rPr>
              <w:t>A UNIVERSIDAD</w:t>
            </w:r>
          </w:p>
        </w:tc>
      </w:tr>
      <w:tr w:rsidR="00CD76EA" w14:paraId="2A4D34DA" w14:textId="77777777" w:rsidTr="00CD76EA">
        <w:trPr>
          <w:trHeight w:val="257"/>
        </w:trPr>
        <w:tc>
          <w:tcPr>
            <w:tcW w:w="10804" w:type="dxa"/>
            <w:shd w:val="clear" w:color="auto" w:fill="0070C0"/>
            <w:vAlign w:val="center"/>
          </w:tcPr>
          <w:p w14:paraId="3B724852" w14:textId="77777777" w:rsidR="00CD76EA" w:rsidRPr="00E464CE" w:rsidRDefault="00CD76EA" w:rsidP="003534C6">
            <w:pPr>
              <w:jc w:val="center"/>
              <w:rPr>
                <w:b/>
                <w:bCs/>
                <w:lang w:val="es-ES"/>
              </w:rPr>
            </w:pPr>
            <w:r w:rsidRPr="00E464CE">
              <w:rPr>
                <w:b/>
                <w:bCs/>
                <w:color w:val="FFFFFF" w:themeColor="background1"/>
                <w:lang w:val="es-ES"/>
              </w:rPr>
              <w:t>VISTO BUENO</w:t>
            </w:r>
          </w:p>
        </w:tc>
      </w:tr>
      <w:tr w:rsidR="008F01FE" w14:paraId="03D9402F" w14:textId="77777777" w:rsidTr="00AE2F2E">
        <w:trPr>
          <w:trHeight w:val="319"/>
        </w:trPr>
        <w:tc>
          <w:tcPr>
            <w:tcW w:w="10804" w:type="dxa"/>
            <w:shd w:val="clear" w:color="auto" w:fill="F2F2F2" w:themeFill="background1" w:themeFillShade="F2"/>
            <w:vAlign w:val="center"/>
          </w:tcPr>
          <w:p w14:paraId="3BDC0C86" w14:textId="1C84E752" w:rsidR="008F01FE" w:rsidRPr="002A5837" w:rsidRDefault="00E559A4" w:rsidP="003534C6">
            <w:pPr>
              <w:rPr>
                <w:lang w:val="es-ES"/>
              </w:rPr>
            </w:pPr>
            <w:r>
              <w:rPr>
                <w:lang w:val="es-ES"/>
              </w:rPr>
              <w:t xml:space="preserve">Nombre: </w:t>
            </w:r>
          </w:p>
        </w:tc>
      </w:tr>
      <w:tr w:rsidR="008F01FE" w14:paraId="64858D0B" w14:textId="77777777" w:rsidTr="000A6FF6">
        <w:trPr>
          <w:trHeight w:val="281"/>
        </w:trPr>
        <w:tc>
          <w:tcPr>
            <w:tcW w:w="10804" w:type="dxa"/>
            <w:shd w:val="clear" w:color="auto" w:fill="F2F2F2" w:themeFill="background1" w:themeFillShade="F2"/>
            <w:vAlign w:val="center"/>
          </w:tcPr>
          <w:p w14:paraId="2A218F5C" w14:textId="03E83287" w:rsidR="008F01FE" w:rsidRDefault="00E559A4" w:rsidP="003534C6">
            <w:pPr>
              <w:rPr>
                <w:lang w:val="es-ES"/>
              </w:rPr>
            </w:pPr>
            <w:r w:rsidRPr="002A5837">
              <w:rPr>
                <w:lang w:val="es-ES"/>
              </w:rPr>
              <w:t>Dirección de Talento Humano</w:t>
            </w:r>
          </w:p>
        </w:tc>
      </w:tr>
    </w:tbl>
    <w:p w14:paraId="7280C9EA" w14:textId="77777777" w:rsidR="00CD76EA" w:rsidRPr="002A5837" w:rsidRDefault="00CD76EA" w:rsidP="00CD76EA">
      <w:pPr>
        <w:tabs>
          <w:tab w:val="left" w:pos="1485"/>
        </w:tabs>
        <w:rPr>
          <w:lang w:val="es-ES"/>
        </w:rPr>
      </w:pPr>
    </w:p>
    <w:p w14:paraId="352EC25E" w14:textId="77777777" w:rsidR="0002562B" w:rsidRDefault="0002562B" w:rsidP="00CD76EA">
      <w:pPr>
        <w:rPr>
          <w:b/>
          <w:sz w:val="20"/>
        </w:rPr>
      </w:pPr>
    </w:p>
    <w:p w14:paraId="5DE34EA3" w14:textId="77777777" w:rsidR="0002562B" w:rsidRPr="00FB387E" w:rsidRDefault="0002562B" w:rsidP="00FB387E">
      <w:pPr>
        <w:jc w:val="center"/>
        <w:rPr>
          <w:b/>
          <w:sz w:val="20"/>
        </w:rPr>
      </w:pPr>
    </w:p>
    <w:sectPr w:rsidR="0002562B" w:rsidRPr="00FB387E" w:rsidSect="00B45A30">
      <w:headerReference w:type="default" r:id="rId7"/>
      <w:footerReference w:type="default" r:id="rId8"/>
      <w:pgSz w:w="12240" w:h="15840" w:code="1"/>
      <w:pgMar w:top="1701" w:right="1134" w:bottom="1134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CB923" w14:textId="77777777" w:rsidR="00F43D50" w:rsidRDefault="00F43D50" w:rsidP="00DF5463">
      <w:r>
        <w:separator/>
      </w:r>
    </w:p>
  </w:endnote>
  <w:endnote w:type="continuationSeparator" w:id="0">
    <w:p w14:paraId="7FC602CB" w14:textId="77777777" w:rsidR="00F43D50" w:rsidRDefault="00F43D50" w:rsidP="00DF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E8BD7" w14:textId="77777777" w:rsidR="008F0E43" w:rsidRPr="008F0E43" w:rsidRDefault="008F0E43" w:rsidP="008F0E43">
    <w:pPr>
      <w:pStyle w:val="Piedepgina"/>
      <w:jc w:val="center"/>
      <w:rPr>
        <w:sz w:val="16"/>
        <w:szCs w:val="16"/>
      </w:rPr>
    </w:pPr>
    <w:r w:rsidRPr="008F0E43">
      <w:rPr>
        <w:sz w:val="16"/>
        <w:szCs w:val="16"/>
        <w:lang w:val="es-ES"/>
      </w:rPr>
      <w:t xml:space="preserve">Página </w:t>
    </w:r>
    <w:r w:rsidRPr="008F0E43">
      <w:rPr>
        <w:b/>
        <w:bCs/>
        <w:sz w:val="16"/>
        <w:szCs w:val="16"/>
      </w:rPr>
      <w:fldChar w:fldCharType="begin"/>
    </w:r>
    <w:r w:rsidRPr="008F0E43">
      <w:rPr>
        <w:b/>
        <w:bCs/>
        <w:sz w:val="16"/>
        <w:szCs w:val="16"/>
      </w:rPr>
      <w:instrText>PAGE  \* Arabic  \* MERGEFORMAT</w:instrText>
    </w:r>
    <w:r w:rsidRPr="008F0E43">
      <w:rPr>
        <w:b/>
        <w:bCs/>
        <w:sz w:val="16"/>
        <w:szCs w:val="16"/>
      </w:rPr>
      <w:fldChar w:fldCharType="separate"/>
    </w:r>
    <w:r w:rsidR="0059436B" w:rsidRPr="0059436B">
      <w:rPr>
        <w:b/>
        <w:bCs/>
        <w:noProof/>
        <w:sz w:val="16"/>
        <w:szCs w:val="16"/>
        <w:lang w:val="es-ES"/>
      </w:rPr>
      <w:t>1</w:t>
    </w:r>
    <w:r w:rsidRPr="008F0E43">
      <w:rPr>
        <w:b/>
        <w:bCs/>
        <w:sz w:val="16"/>
        <w:szCs w:val="16"/>
      </w:rPr>
      <w:fldChar w:fldCharType="end"/>
    </w:r>
    <w:r w:rsidRPr="008F0E43">
      <w:rPr>
        <w:sz w:val="16"/>
        <w:szCs w:val="16"/>
        <w:lang w:val="es-ES"/>
      </w:rPr>
      <w:t xml:space="preserve"> de </w:t>
    </w:r>
    <w:r w:rsidRPr="008F0E43">
      <w:rPr>
        <w:b/>
        <w:bCs/>
        <w:sz w:val="16"/>
        <w:szCs w:val="16"/>
      </w:rPr>
      <w:fldChar w:fldCharType="begin"/>
    </w:r>
    <w:r w:rsidRPr="008F0E43">
      <w:rPr>
        <w:b/>
        <w:bCs/>
        <w:sz w:val="16"/>
        <w:szCs w:val="16"/>
      </w:rPr>
      <w:instrText>NUMPAGES  \* Arabic  \* MERGEFORMAT</w:instrText>
    </w:r>
    <w:r w:rsidRPr="008F0E43">
      <w:rPr>
        <w:b/>
        <w:bCs/>
        <w:sz w:val="16"/>
        <w:szCs w:val="16"/>
      </w:rPr>
      <w:fldChar w:fldCharType="separate"/>
    </w:r>
    <w:r w:rsidR="0059436B" w:rsidRPr="0059436B">
      <w:rPr>
        <w:b/>
        <w:bCs/>
        <w:noProof/>
        <w:sz w:val="16"/>
        <w:szCs w:val="16"/>
        <w:lang w:val="es-ES"/>
      </w:rPr>
      <w:t>1</w:t>
    </w:r>
    <w:r w:rsidRPr="008F0E43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62F8" w14:textId="77777777" w:rsidR="00F43D50" w:rsidRDefault="00F43D50" w:rsidP="00DF5463">
      <w:r>
        <w:separator/>
      </w:r>
    </w:p>
  </w:footnote>
  <w:footnote w:type="continuationSeparator" w:id="0">
    <w:p w14:paraId="58F722C2" w14:textId="77777777" w:rsidR="00F43D50" w:rsidRDefault="00F43D50" w:rsidP="00DF5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Layout w:type="fixed"/>
      <w:tblLook w:val="04A0" w:firstRow="1" w:lastRow="0" w:firstColumn="1" w:lastColumn="0" w:noHBand="0" w:noVBand="1"/>
    </w:tblPr>
    <w:tblGrid>
      <w:gridCol w:w="2605"/>
      <w:gridCol w:w="2605"/>
      <w:gridCol w:w="2605"/>
    </w:tblGrid>
    <w:tr w:rsidR="00EE438B" w:rsidRPr="008F0E43" w14:paraId="5C94F331" w14:textId="77777777" w:rsidTr="00955135">
      <w:trPr>
        <w:trHeight w:val="397"/>
        <w:jc w:val="right"/>
      </w:trPr>
      <w:tc>
        <w:tcPr>
          <w:tcW w:w="2605" w:type="dxa"/>
          <w:vAlign w:val="center"/>
        </w:tcPr>
        <w:p w14:paraId="2187035E" w14:textId="58C5BFF7" w:rsidR="00EE438B" w:rsidRPr="008F0E43" w:rsidRDefault="009B25BB" w:rsidP="00697C1F">
          <w:pPr>
            <w:pStyle w:val="Encabezad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F-</w:t>
          </w:r>
          <w:r w:rsidR="00D35250">
            <w:rPr>
              <w:sz w:val="16"/>
              <w:szCs w:val="16"/>
            </w:rPr>
            <w:t>G</w:t>
          </w:r>
          <w:r w:rsidR="00CD76EA">
            <w:rPr>
              <w:sz w:val="16"/>
              <w:szCs w:val="16"/>
            </w:rPr>
            <w:t>HU</w:t>
          </w:r>
          <w:r w:rsidR="00D35250">
            <w:rPr>
              <w:sz w:val="16"/>
              <w:szCs w:val="16"/>
            </w:rPr>
            <w:t>-0</w:t>
          </w:r>
          <w:r w:rsidR="00CD76EA">
            <w:rPr>
              <w:sz w:val="16"/>
              <w:szCs w:val="16"/>
            </w:rPr>
            <w:t>32</w:t>
          </w:r>
        </w:p>
      </w:tc>
      <w:tc>
        <w:tcPr>
          <w:tcW w:w="2605" w:type="dxa"/>
          <w:vAlign w:val="center"/>
        </w:tcPr>
        <w:p w14:paraId="5398EB1D" w14:textId="6C0DA26E" w:rsidR="00EE438B" w:rsidRPr="008F0E43" w:rsidRDefault="00440CB9" w:rsidP="00955135">
          <w:pPr>
            <w:pStyle w:val="Encabezado"/>
            <w:jc w:val="center"/>
            <w:rPr>
              <w:sz w:val="16"/>
              <w:szCs w:val="16"/>
            </w:rPr>
          </w:pPr>
          <w:r w:rsidRPr="008F0E43">
            <w:rPr>
              <w:sz w:val="16"/>
              <w:szCs w:val="16"/>
            </w:rPr>
            <w:t>Versión:</w:t>
          </w:r>
          <w:r w:rsidR="009B25BB">
            <w:rPr>
              <w:sz w:val="16"/>
              <w:szCs w:val="16"/>
            </w:rPr>
            <w:t xml:space="preserve"> </w:t>
          </w:r>
          <w:r w:rsidR="0089640D">
            <w:rPr>
              <w:sz w:val="16"/>
              <w:szCs w:val="16"/>
            </w:rPr>
            <w:t>0</w:t>
          </w:r>
          <w:r w:rsidR="008F01FE">
            <w:rPr>
              <w:sz w:val="16"/>
              <w:szCs w:val="16"/>
            </w:rPr>
            <w:t>2</w:t>
          </w:r>
        </w:p>
      </w:tc>
      <w:tc>
        <w:tcPr>
          <w:tcW w:w="2605" w:type="dxa"/>
          <w:vAlign w:val="center"/>
        </w:tcPr>
        <w:p w14:paraId="2C8099B1" w14:textId="28FD9BD5" w:rsidR="00EE438B" w:rsidRPr="008F0E43" w:rsidRDefault="008F01FE" w:rsidP="00955135">
          <w:pPr>
            <w:pStyle w:val="Encabezad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27</w:t>
          </w:r>
          <w:r w:rsidR="0089640D">
            <w:rPr>
              <w:sz w:val="16"/>
              <w:szCs w:val="16"/>
            </w:rPr>
            <w:t>/0</w:t>
          </w:r>
          <w:r>
            <w:rPr>
              <w:sz w:val="16"/>
              <w:szCs w:val="16"/>
            </w:rPr>
            <w:t>8</w:t>
          </w:r>
          <w:r w:rsidR="00CD76EA">
            <w:rPr>
              <w:sz w:val="16"/>
              <w:szCs w:val="16"/>
            </w:rPr>
            <w:t>/</w:t>
          </w:r>
          <w:r w:rsidR="0089640D">
            <w:rPr>
              <w:sz w:val="16"/>
              <w:szCs w:val="16"/>
            </w:rPr>
            <w:t>20</w:t>
          </w:r>
          <w:r w:rsidR="00CD76EA">
            <w:rPr>
              <w:sz w:val="16"/>
              <w:szCs w:val="16"/>
            </w:rPr>
            <w:t>25</w:t>
          </w:r>
        </w:p>
      </w:tc>
    </w:tr>
  </w:tbl>
  <w:p w14:paraId="59427B1C" w14:textId="77777777" w:rsidR="00EC6542" w:rsidRDefault="006468E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F04985" wp14:editId="1E417A44">
          <wp:simplePos x="0" y="0"/>
          <wp:positionH relativeFrom="column">
            <wp:posOffset>52850</wp:posOffset>
          </wp:positionH>
          <wp:positionV relativeFrom="paragraph">
            <wp:posOffset>-575818</wp:posOffset>
          </wp:positionV>
          <wp:extent cx="798830" cy="798830"/>
          <wp:effectExtent l="0" t="0" r="1270" b="1270"/>
          <wp:wrapThrough wrapText="bothSides">
            <wp:wrapPolygon edited="0">
              <wp:start x="0" y="0"/>
              <wp:lineTo x="0" y="21119"/>
              <wp:lineTo x="21119" y="21119"/>
              <wp:lineTo x="21119" y="0"/>
              <wp:lineTo x="0" y="0"/>
            </wp:wrapPolygon>
          </wp:wrapThrough>
          <wp:docPr id="3306801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680184" name="Imagen 3306801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830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79D8FB" w14:textId="77777777" w:rsidR="00EC6542" w:rsidRDefault="00EC6542">
    <w:pPr>
      <w:pStyle w:val="Encabezado"/>
    </w:pPr>
  </w:p>
  <w:p w14:paraId="6B860007" w14:textId="77777777" w:rsidR="001E57A9" w:rsidRDefault="001E57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852B3"/>
    <w:multiLevelType w:val="hybridMultilevel"/>
    <w:tmpl w:val="F5C62EE4"/>
    <w:lvl w:ilvl="0" w:tplc="B0D0B738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A3E761C"/>
    <w:multiLevelType w:val="hybridMultilevel"/>
    <w:tmpl w:val="3C305E1C"/>
    <w:lvl w:ilvl="0" w:tplc="028028B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736519428">
    <w:abstractNumId w:val="0"/>
  </w:num>
  <w:num w:numId="2" w16cid:durableId="122964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EA"/>
    <w:rsid w:val="00002F86"/>
    <w:rsid w:val="00024C0A"/>
    <w:rsid w:val="0002562B"/>
    <w:rsid w:val="00044524"/>
    <w:rsid w:val="00076D39"/>
    <w:rsid w:val="000D06D4"/>
    <w:rsid w:val="000F4FDE"/>
    <w:rsid w:val="0013255B"/>
    <w:rsid w:val="00143E95"/>
    <w:rsid w:val="001E57A9"/>
    <w:rsid w:val="00241070"/>
    <w:rsid w:val="00256287"/>
    <w:rsid w:val="002653B7"/>
    <w:rsid w:val="002B2177"/>
    <w:rsid w:val="002E1EAA"/>
    <w:rsid w:val="00313B18"/>
    <w:rsid w:val="003256D8"/>
    <w:rsid w:val="003A193F"/>
    <w:rsid w:val="004070E2"/>
    <w:rsid w:val="00440CB9"/>
    <w:rsid w:val="00504B5B"/>
    <w:rsid w:val="00565AA8"/>
    <w:rsid w:val="00572368"/>
    <w:rsid w:val="00575DBC"/>
    <w:rsid w:val="0059436B"/>
    <w:rsid w:val="005975B9"/>
    <w:rsid w:val="005C1322"/>
    <w:rsid w:val="00610E71"/>
    <w:rsid w:val="006468E2"/>
    <w:rsid w:val="006705A8"/>
    <w:rsid w:val="00686271"/>
    <w:rsid w:val="00697C1F"/>
    <w:rsid w:val="00805350"/>
    <w:rsid w:val="008702CB"/>
    <w:rsid w:val="0089640D"/>
    <w:rsid w:val="008B0FEC"/>
    <w:rsid w:val="008F01FE"/>
    <w:rsid w:val="008F0E43"/>
    <w:rsid w:val="008F17DA"/>
    <w:rsid w:val="00955135"/>
    <w:rsid w:val="009951F8"/>
    <w:rsid w:val="009B25BB"/>
    <w:rsid w:val="009B3D6D"/>
    <w:rsid w:val="00A949B4"/>
    <w:rsid w:val="00AA2A3E"/>
    <w:rsid w:val="00B16324"/>
    <w:rsid w:val="00B45A30"/>
    <w:rsid w:val="00B95D71"/>
    <w:rsid w:val="00BA2D25"/>
    <w:rsid w:val="00BA4E23"/>
    <w:rsid w:val="00BC5A3A"/>
    <w:rsid w:val="00C14C7E"/>
    <w:rsid w:val="00C32957"/>
    <w:rsid w:val="00C53680"/>
    <w:rsid w:val="00C70ECF"/>
    <w:rsid w:val="00C90AF5"/>
    <w:rsid w:val="00CD76EA"/>
    <w:rsid w:val="00CF2A9F"/>
    <w:rsid w:val="00D2354C"/>
    <w:rsid w:val="00D35250"/>
    <w:rsid w:val="00DA4404"/>
    <w:rsid w:val="00DD32F0"/>
    <w:rsid w:val="00DF5463"/>
    <w:rsid w:val="00E267E7"/>
    <w:rsid w:val="00E559A4"/>
    <w:rsid w:val="00EC6542"/>
    <w:rsid w:val="00ED2FD1"/>
    <w:rsid w:val="00EE438B"/>
    <w:rsid w:val="00F1218A"/>
    <w:rsid w:val="00F13D82"/>
    <w:rsid w:val="00F22B7B"/>
    <w:rsid w:val="00F43D50"/>
    <w:rsid w:val="00F833C0"/>
    <w:rsid w:val="00F96F52"/>
    <w:rsid w:val="00FA6128"/>
    <w:rsid w:val="00FB387E"/>
    <w:rsid w:val="00FC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08B54"/>
  <w15:chartTrackingRefBased/>
  <w15:docId w15:val="{A38FC1D9-4082-492C-8FE5-8BE28B11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1F8"/>
    <w:pPr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ar"/>
    <w:autoRedefine/>
    <w:qFormat/>
    <w:rsid w:val="009951F8"/>
    <w:pPr>
      <w:keepNext/>
      <w:keepLines/>
      <w:jc w:val="center"/>
      <w:outlineLvl w:val="0"/>
    </w:pPr>
    <w:rPr>
      <w:rFonts w:eastAsia="Times New Roman" w:cs="Arial"/>
      <w:b/>
      <w:bCs/>
      <w:caps/>
      <w:noProof/>
      <w:color w:val="002060"/>
      <w:sz w:val="36"/>
      <w:lang w:eastAsia="ar-S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51F8"/>
    <w:pPr>
      <w:keepNext/>
      <w:keepLines/>
      <w:spacing w:before="40"/>
      <w:outlineLvl w:val="1"/>
    </w:pPr>
    <w:rPr>
      <w:rFonts w:ascii="Calibri Light" w:eastAsia="Times New Roman" w:hAnsi="Calibri Light"/>
      <w:b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951F8"/>
    <w:rPr>
      <w:rFonts w:eastAsia="Times New Roman" w:cs="Arial"/>
      <w:b/>
      <w:bCs/>
      <w:caps/>
      <w:noProof/>
      <w:color w:val="002060"/>
      <w:sz w:val="36"/>
      <w:lang w:eastAsia="ar-SA"/>
    </w:rPr>
  </w:style>
  <w:style w:type="character" w:customStyle="1" w:styleId="Ttulo2Car">
    <w:name w:val="Título 2 Car"/>
    <w:link w:val="Ttulo2"/>
    <w:uiPriority w:val="9"/>
    <w:rsid w:val="009951F8"/>
    <w:rPr>
      <w:rFonts w:ascii="Calibri Light" w:eastAsia="Times New Roman" w:hAnsi="Calibri Light" w:cs="Times New Roman"/>
      <w:b/>
      <w:sz w:val="26"/>
      <w:szCs w:val="26"/>
    </w:rPr>
  </w:style>
  <w:style w:type="paragraph" w:styleId="Encabezado">
    <w:name w:val="header"/>
    <w:basedOn w:val="Normal"/>
    <w:link w:val="EncabezadoCar"/>
    <w:unhideWhenUsed/>
    <w:rsid w:val="00C32957"/>
    <w:pPr>
      <w:tabs>
        <w:tab w:val="center" w:pos="4419"/>
        <w:tab w:val="right" w:pos="8838"/>
      </w:tabs>
      <w:jc w:val="left"/>
    </w:pPr>
  </w:style>
  <w:style w:type="character" w:customStyle="1" w:styleId="EncabezadoCar">
    <w:name w:val="Encabezado Car"/>
    <w:basedOn w:val="Fuentedeprrafopredeter"/>
    <w:link w:val="Encabezado"/>
    <w:rsid w:val="00C32957"/>
  </w:style>
  <w:style w:type="paragraph" w:styleId="Piedepgina">
    <w:name w:val="footer"/>
    <w:basedOn w:val="Normal"/>
    <w:link w:val="PiedepginaCar"/>
    <w:uiPriority w:val="99"/>
    <w:unhideWhenUsed/>
    <w:rsid w:val="00C32957"/>
    <w:pPr>
      <w:tabs>
        <w:tab w:val="center" w:pos="4419"/>
        <w:tab w:val="right" w:pos="8838"/>
      </w:tabs>
      <w:jc w:val="lef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2957"/>
  </w:style>
  <w:style w:type="paragraph" w:styleId="Descripcin">
    <w:name w:val="caption"/>
    <w:basedOn w:val="Normal"/>
    <w:next w:val="Normal"/>
    <w:uiPriority w:val="35"/>
    <w:unhideWhenUsed/>
    <w:qFormat/>
    <w:rsid w:val="009951F8"/>
    <w:pPr>
      <w:spacing w:after="200"/>
    </w:pPr>
    <w:rPr>
      <w:i/>
      <w:iCs/>
      <w:color w:val="17406D"/>
      <w:sz w:val="18"/>
      <w:szCs w:val="18"/>
    </w:rPr>
  </w:style>
  <w:style w:type="paragraph" w:styleId="Prrafodelista">
    <w:name w:val="List Paragraph"/>
    <w:basedOn w:val="Normal"/>
    <w:uiPriority w:val="34"/>
    <w:qFormat/>
    <w:rsid w:val="009951F8"/>
    <w:pPr>
      <w:ind w:left="720"/>
      <w:contextualSpacing/>
    </w:pPr>
  </w:style>
  <w:style w:type="paragraph" w:customStyle="1" w:styleId="TtulodeTDC">
    <w:name w:val="Título de TDC"/>
    <w:basedOn w:val="Ttulo1"/>
    <w:next w:val="Normal"/>
    <w:uiPriority w:val="39"/>
    <w:unhideWhenUsed/>
    <w:qFormat/>
    <w:rsid w:val="009951F8"/>
    <w:pPr>
      <w:spacing w:before="240" w:line="259" w:lineRule="auto"/>
      <w:jc w:val="left"/>
      <w:outlineLvl w:val="9"/>
    </w:pPr>
    <w:rPr>
      <w:rFonts w:ascii="Calibri Light" w:hAnsi="Calibri Light" w:cs="Times New Roman"/>
      <w:b w:val="0"/>
      <w:bCs w:val="0"/>
      <w:caps w:val="0"/>
      <w:noProof w:val="0"/>
      <w:color w:val="0B5294"/>
      <w:sz w:val="32"/>
      <w:szCs w:val="32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57A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E57A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E4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stiondocumental\Desktop\Plantilla%20F.%20Word%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F. Word .dotx</Template>
  <TotalTime>6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Coor. Gestión Documental</dc:creator>
  <cp:keywords/>
  <dc:description/>
  <cp:lastModifiedBy>Gestión Documental</cp:lastModifiedBy>
  <cp:revision>3</cp:revision>
  <cp:lastPrinted>2016-08-16T16:40:00Z</cp:lastPrinted>
  <dcterms:created xsi:type="dcterms:W3CDTF">2025-04-04T21:34:00Z</dcterms:created>
  <dcterms:modified xsi:type="dcterms:W3CDTF">2025-08-27T20:32:00Z</dcterms:modified>
</cp:coreProperties>
</file>